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9BA26" w14:textId="77777777" w:rsidR="004F776A" w:rsidRDefault="004F776A" w:rsidP="004F776A">
      <w:pPr>
        <w:spacing w:line="0" w:lineRule="atLeast"/>
        <w:ind w:right="71"/>
        <w:jc w:val="center"/>
        <w:rPr>
          <w:rFonts w:ascii="Times New Roman" w:eastAsia="Times New Roman" w:hAnsi="Times New Roman"/>
          <w:b/>
          <w:sz w:val="36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36"/>
        </w:rPr>
        <w:t>T.C.</w:t>
      </w:r>
    </w:p>
    <w:p w14:paraId="0B870B11" w14:textId="77777777" w:rsidR="004F776A" w:rsidRDefault="004F776A" w:rsidP="004F776A">
      <w:pPr>
        <w:spacing w:line="14" w:lineRule="exact"/>
        <w:jc w:val="center"/>
        <w:rPr>
          <w:rFonts w:ascii="Times New Roman" w:eastAsia="Times New Roman" w:hAnsi="Times New Roman"/>
          <w:sz w:val="24"/>
        </w:rPr>
      </w:pPr>
    </w:p>
    <w:p w14:paraId="56C034AF" w14:textId="75AC0115" w:rsidR="004F776A" w:rsidRDefault="008871A9" w:rsidP="004F776A">
      <w:pPr>
        <w:spacing w:line="236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İSTANBUL </w:t>
      </w:r>
      <w:r w:rsidR="00EC74F1">
        <w:rPr>
          <w:rFonts w:ascii="Times New Roman" w:eastAsia="Times New Roman" w:hAnsi="Times New Roman"/>
          <w:b/>
          <w:sz w:val="28"/>
        </w:rPr>
        <w:t xml:space="preserve">29 MAYIS </w:t>
      </w:r>
      <w:r w:rsidR="004F776A">
        <w:rPr>
          <w:rFonts w:ascii="Times New Roman" w:eastAsia="Times New Roman" w:hAnsi="Times New Roman"/>
          <w:b/>
          <w:sz w:val="28"/>
        </w:rPr>
        <w:t>ÜNİVERSİTESİ</w:t>
      </w:r>
    </w:p>
    <w:p w14:paraId="26B20F8B" w14:textId="344C38D8" w:rsidR="004F776A" w:rsidRDefault="008C2868" w:rsidP="004F776A">
      <w:pPr>
        <w:spacing w:line="236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İ</w:t>
      </w:r>
      <w:r w:rsidR="00EC74F1">
        <w:rPr>
          <w:rFonts w:ascii="Times New Roman" w:eastAsia="Times New Roman" w:hAnsi="Times New Roman"/>
          <w:b/>
          <w:sz w:val="28"/>
        </w:rPr>
        <w:t>KT</w:t>
      </w:r>
      <w:r>
        <w:rPr>
          <w:rFonts w:ascii="Times New Roman" w:eastAsia="Times New Roman" w:hAnsi="Times New Roman"/>
          <w:b/>
          <w:sz w:val="28"/>
        </w:rPr>
        <w:t>İ</w:t>
      </w:r>
      <w:r w:rsidR="00EC74F1">
        <w:rPr>
          <w:rFonts w:ascii="Times New Roman" w:eastAsia="Times New Roman" w:hAnsi="Times New Roman"/>
          <w:b/>
          <w:sz w:val="28"/>
        </w:rPr>
        <w:t>SAD</w:t>
      </w:r>
      <w:r>
        <w:rPr>
          <w:rFonts w:ascii="Times New Roman" w:eastAsia="Times New Roman" w:hAnsi="Times New Roman"/>
          <w:b/>
          <w:sz w:val="28"/>
        </w:rPr>
        <w:t>İ</w:t>
      </w:r>
      <w:r w:rsidR="00EC74F1">
        <w:rPr>
          <w:rFonts w:ascii="Times New Roman" w:eastAsia="Times New Roman" w:hAnsi="Times New Roman"/>
          <w:b/>
          <w:sz w:val="28"/>
        </w:rPr>
        <w:t xml:space="preserve"> VE </w:t>
      </w:r>
      <w:r>
        <w:rPr>
          <w:rFonts w:ascii="Times New Roman" w:eastAsia="Times New Roman" w:hAnsi="Times New Roman"/>
          <w:b/>
          <w:sz w:val="28"/>
        </w:rPr>
        <w:t>İ</w:t>
      </w:r>
      <w:r w:rsidR="00EC74F1">
        <w:rPr>
          <w:rFonts w:ascii="Times New Roman" w:eastAsia="Times New Roman" w:hAnsi="Times New Roman"/>
          <w:b/>
          <w:sz w:val="28"/>
        </w:rPr>
        <w:t>DAR</w:t>
      </w:r>
      <w:r>
        <w:rPr>
          <w:rFonts w:ascii="Times New Roman" w:eastAsia="Times New Roman" w:hAnsi="Times New Roman"/>
          <w:b/>
          <w:sz w:val="28"/>
        </w:rPr>
        <w:t>İ</w:t>
      </w:r>
      <w:r w:rsidR="00EC74F1">
        <w:rPr>
          <w:rFonts w:ascii="Times New Roman" w:eastAsia="Times New Roman" w:hAnsi="Times New Roman"/>
          <w:b/>
          <w:sz w:val="28"/>
        </w:rPr>
        <w:t xml:space="preserve"> B</w:t>
      </w:r>
      <w:r>
        <w:rPr>
          <w:rFonts w:ascii="Times New Roman" w:eastAsia="Times New Roman" w:hAnsi="Times New Roman"/>
          <w:b/>
          <w:sz w:val="28"/>
        </w:rPr>
        <w:t>İ</w:t>
      </w:r>
      <w:r w:rsidR="00EC74F1">
        <w:rPr>
          <w:rFonts w:ascii="Times New Roman" w:eastAsia="Times New Roman" w:hAnsi="Times New Roman"/>
          <w:b/>
          <w:sz w:val="28"/>
        </w:rPr>
        <w:t>L</w:t>
      </w:r>
      <w:r>
        <w:rPr>
          <w:rFonts w:ascii="Times New Roman" w:eastAsia="Times New Roman" w:hAnsi="Times New Roman"/>
          <w:b/>
          <w:sz w:val="28"/>
        </w:rPr>
        <w:t>İ</w:t>
      </w:r>
      <w:r w:rsidR="00EC74F1">
        <w:rPr>
          <w:rFonts w:ascii="Times New Roman" w:eastAsia="Times New Roman" w:hAnsi="Times New Roman"/>
          <w:b/>
          <w:sz w:val="28"/>
        </w:rPr>
        <w:t>MLER FAK</w:t>
      </w:r>
      <w:r>
        <w:rPr>
          <w:rFonts w:ascii="Times New Roman" w:eastAsia="Times New Roman" w:hAnsi="Times New Roman"/>
          <w:b/>
          <w:sz w:val="28"/>
        </w:rPr>
        <w:t>Ü</w:t>
      </w:r>
      <w:r w:rsidR="00EC74F1">
        <w:rPr>
          <w:rFonts w:ascii="Times New Roman" w:eastAsia="Times New Roman" w:hAnsi="Times New Roman"/>
          <w:b/>
          <w:sz w:val="28"/>
        </w:rPr>
        <w:t>LTES</w:t>
      </w:r>
      <w:r>
        <w:rPr>
          <w:rFonts w:ascii="Times New Roman" w:eastAsia="Times New Roman" w:hAnsi="Times New Roman"/>
          <w:b/>
          <w:sz w:val="28"/>
        </w:rPr>
        <w:t>İ</w:t>
      </w:r>
      <w:r w:rsidR="00EC74F1">
        <w:rPr>
          <w:rFonts w:ascii="Times New Roman" w:eastAsia="Times New Roman" w:hAnsi="Times New Roman"/>
          <w:b/>
          <w:sz w:val="28"/>
        </w:rPr>
        <w:t xml:space="preserve"> </w:t>
      </w:r>
      <w:r w:rsidR="004F776A">
        <w:rPr>
          <w:rFonts w:ascii="Times New Roman" w:eastAsia="Times New Roman" w:hAnsi="Times New Roman"/>
          <w:b/>
          <w:sz w:val="28"/>
        </w:rPr>
        <w:t>DEKANLIĞI</w:t>
      </w:r>
    </w:p>
    <w:p w14:paraId="4F2B2B2E" w14:textId="0C04AA08" w:rsidR="00012E80" w:rsidRDefault="00012E80" w:rsidP="004F776A">
      <w:pPr>
        <w:spacing w:line="236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YÖNETİM BİLİŞİM SİSTEMLERİ BÖLÜMÜ</w:t>
      </w:r>
    </w:p>
    <w:p w14:paraId="0EF35769" w14:textId="77777777" w:rsidR="00012E80" w:rsidRDefault="00012E80" w:rsidP="004F776A">
      <w:pPr>
        <w:spacing w:line="236" w:lineRule="auto"/>
        <w:jc w:val="center"/>
        <w:rPr>
          <w:rFonts w:ascii="Times New Roman" w:eastAsia="Times New Roman" w:hAnsi="Times New Roman"/>
          <w:b/>
          <w:sz w:val="28"/>
        </w:rPr>
      </w:pPr>
    </w:p>
    <w:p w14:paraId="180B058A" w14:textId="77777777" w:rsidR="004F776A" w:rsidRDefault="004F776A" w:rsidP="004F776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9E041E4" w14:textId="77777777" w:rsidR="004F776A" w:rsidRDefault="004F776A" w:rsidP="004F776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B4CC1F6" w14:textId="77777777" w:rsidR="004F776A" w:rsidRDefault="004F776A" w:rsidP="004F776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AB9D70E" w14:textId="77777777" w:rsidR="004F776A" w:rsidRDefault="004F776A" w:rsidP="004F776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67C0204" w14:textId="77777777" w:rsidR="004F776A" w:rsidRDefault="004F776A" w:rsidP="004F776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E660355" w14:textId="77777777" w:rsidR="004F776A" w:rsidRDefault="004F776A" w:rsidP="004F776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A9AB058" w14:textId="77777777" w:rsidR="004F776A" w:rsidRDefault="004F776A" w:rsidP="004F776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B6BD8FD" w14:textId="77777777" w:rsidR="004F776A" w:rsidRDefault="004F776A" w:rsidP="004F776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3704485" w14:textId="77777777" w:rsidR="004F776A" w:rsidRDefault="004F776A" w:rsidP="004F776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501574B" w14:textId="77777777" w:rsidR="004F776A" w:rsidRDefault="004F776A" w:rsidP="004F776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F7E9BD5" w14:textId="77777777" w:rsidR="004F776A" w:rsidRDefault="004F776A" w:rsidP="004F776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72D0E12" w14:textId="77777777" w:rsidR="004F776A" w:rsidRDefault="004F776A" w:rsidP="004F776A">
      <w:pPr>
        <w:spacing w:line="312" w:lineRule="exact"/>
        <w:rPr>
          <w:rFonts w:ascii="Times New Roman" w:eastAsia="Times New Roman" w:hAnsi="Times New Roman"/>
          <w:sz w:val="24"/>
        </w:rPr>
      </w:pPr>
    </w:p>
    <w:p w14:paraId="1681C4A0" w14:textId="77777777" w:rsidR="004F776A" w:rsidRDefault="004F776A" w:rsidP="004F776A">
      <w:pPr>
        <w:spacing w:line="0" w:lineRule="atLeast"/>
        <w:ind w:right="11"/>
        <w:jc w:val="center"/>
        <w:rPr>
          <w:rFonts w:ascii="Times New Roman" w:eastAsia="Times New Roman" w:hAnsi="Times New Roman"/>
          <w:b/>
          <w:sz w:val="56"/>
        </w:rPr>
      </w:pPr>
      <w:r>
        <w:rPr>
          <w:rFonts w:ascii="Times New Roman" w:eastAsia="Times New Roman" w:hAnsi="Times New Roman"/>
          <w:b/>
          <w:sz w:val="56"/>
        </w:rPr>
        <w:t>STAJ DOSYASI</w:t>
      </w:r>
    </w:p>
    <w:p w14:paraId="0B60D9D0" w14:textId="77777777" w:rsidR="004F776A" w:rsidRDefault="004F776A" w:rsidP="004F776A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0F0687" wp14:editId="7A7A3398">
                <wp:simplePos x="0" y="0"/>
                <wp:positionH relativeFrom="column">
                  <wp:posOffset>166370</wp:posOffset>
                </wp:positionH>
                <wp:positionV relativeFrom="paragraph">
                  <wp:posOffset>1885315</wp:posOffset>
                </wp:positionV>
                <wp:extent cx="5387975" cy="0"/>
                <wp:effectExtent l="13970" t="5715" r="8255" b="13335"/>
                <wp:wrapNone/>
                <wp:docPr id="8" name="Düz Bağlayıcı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79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5C754" id="Düz Bağlayıcı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pt,148.45pt" to="437.35pt,1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D1A4428" wp14:editId="33B588A0">
                <wp:simplePos x="0" y="0"/>
                <wp:positionH relativeFrom="column">
                  <wp:posOffset>166370</wp:posOffset>
                </wp:positionH>
                <wp:positionV relativeFrom="paragraph">
                  <wp:posOffset>2251075</wp:posOffset>
                </wp:positionV>
                <wp:extent cx="5387975" cy="0"/>
                <wp:effectExtent l="13970" t="9525" r="8255" b="9525"/>
                <wp:wrapNone/>
                <wp:docPr id="7" name="Düz Bağlayıc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79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24511" id="Düz Bağlayıcı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pt,177.25pt" to="437.35pt,1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64730A6" wp14:editId="042237EF">
                <wp:simplePos x="0" y="0"/>
                <wp:positionH relativeFrom="column">
                  <wp:posOffset>166370</wp:posOffset>
                </wp:positionH>
                <wp:positionV relativeFrom="paragraph">
                  <wp:posOffset>2618740</wp:posOffset>
                </wp:positionV>
                <wp:extent cx="5387975" cy="0"/>
                <wp:effectExtent l="13970" t="5715" r="8255" b="13335"/>
                <wp:wrapNone/>
                <wp:docPr id="6" name="Düz Bağlayıc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79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13F73" id="Düz Bağlayıcı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pt,206.2pt" to="437.35pt,2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FC88752" wp14:editId="3AFC10CF">
                <wp:simplePos x="0" y="0"/>
                <wp:positionH relativeFrom="column">
                  <wp:posOffset>166370</wp:posOffset>
                </wp:positionH>
                <wp:positionV relativeFrom="paragraph">
                  <wp:posOffset>2984500</wp:posOffset>
                </wp:positionV>
                <wp:extent cx="5387975" cy="0"/>
                <wp:effectExtent l="13970" t="9525" r="8255" b="9525"/>
                <wp:wrapNone/>
                <wp:docPr id="5" name="Düz Bağlayıc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79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CBBDF" id="Düz Bağlayıcı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pt,235pt" to="437.35pt,2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31D9BA1" wp14:editId="51E865CD">
                <wp:simplePos x="0" y="0"/>
                <wp:positionH relativeFrom="column">
                  <wp:posOffset>168910</wp:posOffset>
                </wp:positionH>
                <wp:positionV relativeFrom="paragraph">
                  <wp:posOffset>1882140</wp:posOffset>
                </wp:positionV>
                <wp:extent cx="0" cy="1472565"/>
                <wp:effectExtent l="6985" t="12065" r="12065" b="10795"/>
                <wp:wrapNone/>
                <wp:docPr id="4" name="Düz Bağlayıc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25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B3BD5" id="Düz Bağlayıcı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pt,148.2pt" to="13.3pt,2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B963C1E" wp14:editId="2D8D3227">
                <wp:simplePos x="0" y="0"/>
                <wp:positionH relativeFrom="column">
                  <wp:posOffset>166370</wp:posOffset>
                </wp:positionH>
                <wp:positionV relativeFrom="paragraph">
                  <wp:posOffset>3351530</wp:posOffset>
                </wp:positionV>
                <wp:extent cx="5387975" cy="0"/>
                <wp:effectExtent l="13970" t="5080" r="8255" b="13970"/>
                <wp:wrapNone/>
                <wp:docPr id="3" name="Düz Bağlayıc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79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216FB" id="Düz Bağlayıcı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pt,263.9pt" to="437.35pt,2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CC9C12F" wp14:editId="0304F8B3">
                <wp:simplePos x="0" y="0"/>
                <wp:positionH relativeFrom="column">
                  <wp:posOffset>5551170</wp:posOffset>
                </wp:positionH>
                <wp:positionV relativeFrom="paragraph">
                  <wp:posOffset>1882140</wp:posOffset>
                </wp:positionV>
                <wp:extent cx="0" cy="1472565"/>
                <wp:effectExtent l="7620" t="12065" r="11430" b="10795"/>
                <wp:wrapNone/>
                <wp:docPr id="2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25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06411" id="Düz Bağlayıcı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1pt,148.2pt" to="437.1pt,2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" strokeweight=".16931mm"/>
            </w:pict>
          </mc:Fallback>
        </mc:AlternateContent>
      </w:r>
    </w:p>
    <w:p w14:paraId="1D90B012" w14:textId="77777777" w:rsidR="004F776A" w:rsidRDefault="004F776A" w:rsidP="004F776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2BF5C28" w14:textId="77777777" w:rsidR="004F776A" w:rsidRDefault="004F776A" w:rsidP="004F776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23F5E86" w14:textId="77777777" w:rsidR="004F776A" w:rsidRDefault="004F776A" w:rsidP="004F776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419F50D" w14:textId="77777777" w:rsidR="004F776A" w:rsidRDefault="004F776A" w:rsidP="004F776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2DABA4F" w14:textId="77777777" w:rsidR="004F776A" w:rsidRDefault="004F776A" w:rsidP="004F776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C2A2038" w14:textId="77777777" w:rsidR="004F776A" w:rsidRDefault="004F776A" w:rsidP="004F776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722F50A" w14:textId="77777777" w:rsidR="004F776A" w:rsidRDefault="004F776A" w:rsidP="004F776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31F3B4E" w14:textId="77777777" w:rsidR="004F776A" w:rsidRDefault="004F776A" w:rsidP="004F776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032DB6D" w14:textId="77777777" w:rsidR="004F776A" w:rsidRDefault="004F776A" w:rsidP="004F776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A18D85E" w14:textId="77777777" w:rsidR="004F776A" w:rsidRDefault="004F776A" w:rsidP="004F776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6314A9E" w14:textId="77777777" w:rsidR="004F776A" w:rsidRDefault="004F776A" w:rsidP="004F776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C085946" w14:textId="77777777" w:rsidR="004F776A" w:rsidRDefault="004F776A" w:rsidP="004F776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755D662" w14:textId="77777777" w:rsidR="004F776A" w:rsidRDefault="004F776A" w:rsidP="004F776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30E1C22" w14:textId="77777777" w:rsidR="004F776A" w:rsidRDefault="004F776A" w:rsidP="004F776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F5A1679" w14:textId="77777777" w:rsidR="004F776A" w:rsidRDefault="004F776A" w:rsidP="004F776A">
      <w:pPr>
        <w:spacing w:line="271" w:lineRule="exact"/>
        <w:rPr>
          <w:rFonts w:ascii="Times New Roman" w:eastAsia="Times New Roman" w:hAnsi="Times New Roman"/>
          <w:sz w:val="24"/>
        </w:rPr>
      </w:pPr>
    </w:p>
    <w:p w14:paraId="1E1CFCCC" w14:textId="77777777" w:rsidR="004F776A" w:rsidRDefault="004F776A" w:rsidP="004F776A">
      <w:pPr>
        <w:spacing w:line="0" w:lineRule="atLeast"/>
        <w:ind w:right="31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ÖĞRENCİNİN</w:t>
      </w:r>
    </w:p>
    <w:p w14:paraId="591AD39B" w14:textId="77777777" w:rsidR="004F776A" w:rsidRDefault="004F776A" w:rsidP="004F776A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0C5AF96" wp14:editId="6AEDEF0D">
                <wp:simplePos x="0" y="0"/>
                <wp:positionH relativeFrom="column">
                  <wp:posOffset>1768475</wp:posOffset>
                </wp:positionH>
                <wp:positionV relativeFrom="paragraph">
                  <wp:posOffset>80645</wp:posOffset>
                </wp:positionV>
                <wp:extent cx="0" cy="1106805"/>
                <wp:effectExtent l="6350" t="6350" r="12700" b="10795"/>
                <wp:wrapNone/>
                <wp:docPr id="1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6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95DA6" id="Düz Bağlayıcı 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25pt,6.35pt" to="139.25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" strokeweight=".48pt"/>
            </w:pict>
          </mc:Fallback>
        </mc:AlternateContent>
      </w:r>
    </w:p>
    <w:p w14:paraId="7534D5AB" w14:textId="77777777" w:rsidR="004F776A" w:rsidRDefault="004F776A" w:rsidP="004F776A">
      <w:pPr>
        <w:spacing w:line="237" w:lineRule="exact"/>
        <w:rPr>
          <w:rFonts w:ascii="Times New Roman" w:eastAsia="Times New Roman" w:hAnsi="Times New Roman"/>
          <w:sz w:val="24"/>
        </w:rPr>
      </w:pPr>
    </w:p>
    <w:p w14:paraId="06F604B3" w14:textId="77777777" w:rsidR="004F776A" w:rsidRDefault="004F776A" w:rsidP="004F776A">
      <w:pPr>
        <w:spacing w:line="0" w:lineRule="atLeast"/>
        <w:ind w:left="3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Adı Soyadı</w:t>
      </w:r>
    </w:p>
    <w:p w14:paraId="271EF902" w14:textId="77777777" w:rsidR="004F776A" w:rsidRDefault="004F776A" w:rsidP="004F776A">
      <w:pPr>
        <w:spacing w:line="254" w:lineRule="exact"/>
        <w:rPr>
          <w:rFonts w:ascii="Times New Roman" w:eastAsia="Times New Roman" w:hAnsi="Times New Roman"/>
          <w:sz w:val="24"/>
        </w:rPr>
      </w:pPr>
    </w:p>
    <w:p w14:paraId="6A437B1F" w14:textId="77777777" w:rsidR="004F776A" w:rsidRDefault="004F776A" w:rsidP="004F776A">
      <w:pPr>
        <w:spacing w:line="0" w:lineRule="atLeast"/>
        <w:ind w:left="3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Öğrenci Numarası</w:t>
      </w:r>
    </w:p>
    <w:p w14:paraId="39D73359" w14:textId="77777777" w:rsidR="004F776A" w:rsidRDefault="004F776A" w:rsidP="004F776A">
      <w:pPr>
        <w:spacing w:line="254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0"/>
        <w:gridCol w:w="5200"/>
      </w:tblGrid>
      <w:tr w:rsidR="004F776A" w14:paraId="31B1604E" w14:textId="77777777" w:rsidTr="00B60FC2">
        <w:trPr>
          <w:trHeight w:val="322"/>
        </w:trPr>
        <w:tc>
          <w:tcPr>
            <w:tcW w:w="2300" w:type="dxa"/>
            <w:shd w:val="clear" w:color="auto" w:fill="auto"/>
            <w:vAlign w:val="bottom"/>
          </w:tcPr>
          <w:p w14:paraId="0FD9A411" w14:textId="77777777" w:rsidR="004F776A" w:rsidRDefault="004F776A" w:rsidP="00B60FC2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Staj Tarihi</w:t>
            </w:r>
          </w:p>
        </w:tc>
        <w:tc>
          <w:tcPr>
            <w:tcW w:w="5200" w:type="dxa"/>
            <w:shd w:val="clear" w:color="auto" w:fill="auto"/>
            <w:vAlign w:val="bottom"/>
          </w:tcPr>
          <w:p w14:paraId="2B77E5A3" w14:textId="77777777" w:rsidR="004F776A" w:rsidRDefault="004F776A" w:rsidP="00B60FC2">
            <w:pPr>
              <w:spacing w:line="0" w:lineRule="atLeast"/>
              <w:ind w:left="980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…………………./…………………..</w:t>
            </w:r>
          </w:p>
        </w:tc>
      </w:tr>
    </w:tbl>
    <w:p w14:paraId="7CC84BC0" w14:textId="77777777" w:rsidR="00DC1666" w:rsidRDefault="00DC1666"/>
    <w:sectPr w:rsidR="00DC16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268B5" w14:textId="77777777" w:rsidR="00C76468" w:rsidRDefault="00C76468" w:rsidP="000B09B6">
      <w:r>
        <w:separator/>
      </w:r>
    </w:p>
  </w:endnote>
  <w:endnote w:type="continuationSeparator" w:id="0">
    <w:p w14:paraId="4EE4A374" w14:textId="77777777" w:rsidR="00C76468" w:rsidRDefault="00C76468" w:rsidP="000B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3EFBB" w14:textId="77777777" w:rsidR="00C76468" w:rsidRDefault="00C76468" w:rsidP="000B09B6">
      <w:r>
        <w:separator/>
      </w:r>
    </w:p>
  </w:footnote>
  <w:footnote w:type="continuationSeparator" w:id="0">
    <w:p w14:paraId="6564E977" w14:textId="77777777" w:rsidR="00C76468" w:rsidRDefault="00C76468" w:rsidP="000B0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14ACE" w14:textId="77777777" w:rsidR="000B09B6" w:rsidRDefault="000B09B6" w:rsidP="000B09B6">
    <w:pPr>
      <w:pStyle w:val="Header"/>
      <w:jc w:val="right"/>
    </w:pPr>
    <w:r>
      <w:t>EK-4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DE3"/>
    <w:rsid w:val="00012E80"/>
    <w:rsid w:val="00016B5E"/>
    <w:rsid w:val="000B09B6"/>
    <w:rsid w:val="002B6B77"/>
    <w:rsid w:val="004F776A"/>
    <w:rsid w:val="00764331"/>
    <w:rsid w:val="008871A9"/>
    <w:rsid w:val="008C2868"/>
    <w:rsid w:val="008C41AE"/>
    <w:rsid w:val="00C37DE3"/>
    <w:rsid w:val="00C76468"/>
    <w:rsid w:val="00D012EF"/>
    <w:rsid w:val="00DC1666"/>
    <w:rsid w:val="00EC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A9D0CB"/>
  <w15:chartTrackingRefBased/>
  <w15:docId w15:val="{D42999B9-CF53-4D88-BD07-43EEA817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76A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9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9B6"/>
    <w:rPr>
      <w:rFonts w:ascii="Calibri" w:eastAsia="Calibri" w:hAnsi="Calibri" w:cs="Arial"/>
      <w:sz w:val="20"/>
      <w:szCs w:val="20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0B09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9B6"/>
    <w:rPr>
      <w:rFonts w:ascii="Calibri" w:eastAsia="Calibri" w:hAnsi="Calibri" w:cs="Arial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F.B F.B</dc:creator>
  <cp:keywords/>
  <dc:description/>
  <cp:lastModifiedBy>User</cp:lastModifiedBy>
  <cp:revision>6</cp:revision>
  <dcterms:created xsi:type="dcterms:W3CDTF">2023-02-10T09:05:00Z</dcterms:created>
  <dcterms:modified xsi:type="dcterms:W3CDTF">2024-07-03T08:36:00Z</dcterms:modified>
</cp:coreProperties>
</file>