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E51CD2" w:rsidRPr="00ED228F" w:rsidTr="00E51CD2">
        <w:tc>
          <w:tcPr>
            <w:tcW w:w="3227" w:type="dxa"/>
          </w:tcPr>
          <w:p w:rsidR="00E51CD2" w:rsidRPr="00ED228F" w:rsidRDefault="00E51CD2" w:rsidP="000D72E2">
            <w:pPr>
              <w:rPr>
                <w:b/>
                <w:sz w:val="22"/>
                <w:szCs w:val="22"/>
              </w:rPr>
            </w:pPr>
          </w:p>
          <w:p w:rsidR="00E51CD2" w:rsidRPr="00ED228F" w:rsidRDefault="00E51CD2" w:rsidP="000D72E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D228F">
              <w:rPr>
                <w:rFonts w:ascii="Tahoma" w:hAnsi="Tahoma" w:cs="Tahoma"/>
                <w:b/>
                <w:sz w:val="22"/>
                <w:szCs w:val="22"/>
              </w:rPr>
              <w:t>BAŞVURULAN PROGRAM</w:t>
            </w:r>
          </w:p>
        </w:tc>
        <w:tc>
          <w:tcPr>
            <w:tcW w:w="5953" w:type="dxa"/>
          </w:tcPr>
          <w:p w:rsidR="00E51CD2" w:rsidRPr="00ED228F" w:rsidRDefault="00E51CD2" w:rsidP="000D72E2">
            <w:pPr>
              <w:rPr>
                <w:b/>
                <w:sz w:val="22"/>
                <w:szCs w:val="22"/>
              </w:rPr>
            </w:pPr>
          </w:p>
          <w:p w:rsidR="00E51CD2" w:rsidRPr="00ED228F" w:rsidRDefault="00E51CD2" w:rsidP="000D72E2">
            <w:pPr>
              <w:rPr>
                <w:b/>
                <w:sz w:val="22"/>
                <w:szCs w:val="22"/>
              </w:rPr>
            </w:pPr>
          </w:p>
        </w:tc>
      </w:tr>
    </w:tbl>
    <w:p w:rsidR="000D72E2" w:rsidRPr="00ED228F" w:rsidRDefault="000D72E2" w:rsidP="000D72E2">
      <w:pPr>
        <w:rPr>
          <w:b/>
          <w:sz w:val="22"/>
          <w:szCs w:val="22"/>
        </w:rPr>
      </w:pPr>
    </w:p>
    <w:p w:rsidR="000D72E2" w:rsidRPr="00ED228F" w:rsidRDefault="00E51CD2" w:rsidP="000D72E2">
      <w:pPr>
        <w:rPr>
          <w:rFonts w:ascii="Tahoma" w:hAnsi="Tahoma" w:cs="Tahoma"/>
          <w:b/>
          <w:sz w:val="22"/>
          <w:szCs w:val="22"/>
        </w:rPr>
      </w:pPr>
      <w:r w:rsidRPr="00ED228F">
        <w:rPr>
          <w:rFonts w:ascii="Tahoma" w:hAnsi="Tahoma" w:cs="Tahoma"/>
          <w:b/>
          <w:sz w:val="22"/>
          <w:szCs w:val="22"/>
        </w:rPr>
        <w:t>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0D72E2" w:rsidRPr="007B3CD6" w:rsidTr="00ED228F">
        <w:tc>
          <w:tcPr>
            <w:tcW w:w="3227" w:type="dxa"/>
            <w:vAlign w:val="center"/>
          </w:tcPr>
          <w:p w:rsidR="000D72E2" w:rsidRPr="007B3CD6" w:rsidRDefault="000D72E2" w:rsidP="00ED228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72E2" w:rsidRPr="007B3CD6" w:rsidRDefault="000D72E2" w:rsidP="00ED228F">
            <w:pPr>
              <w:rPr>
                <w:rFonts w:ascii="Tahoma" w:hAnsi="Tahoma" w:cs="Tahoma"/>
                <w:sz w:val="20"/>
                <w:szCs w:val="20"/>
              </w:rPr>
            </w:pPr>
            <w:r w:rsidRPr="007B3CD6">
              <w:rPr>
                <w:rFonts w:ascii="Tahoma" w:hAnsi="Tahoma" w:cs="Tahoma"/>
                <w:sz w:val="20"/>
                <w:szCs w:val="20"/>
              </w:rPr>
              <w:t>ADI VE SOYADI</w:t>
            </w:r>
          </w:p>
        </w:tc>
        <w:tc>
          <w:tcPr>
            <w:tcW w:w="5953" w:type="dxa"/>
          </w:tcPr>
          <w:p w:rsidR="000D72E2" w:rsidRPr="007B3CD6" w:rsidRDefault="000D72E2" w:rsidP="000D7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72E2" w:rsidRPr="007B3CD6" w:rsidTr="00ED228F">
        <w:tc>
          <w:tcPr>
            <w:tcW w:w="3227" w:type="dxa"/>
            <w:vAlign w:val="center"/>
          </w:tcPr>
          <w:p w:rsidR="000D72E2" w:rsidRPr="007B3CD6" w:rsidRDefault="000D72E2" w:rsidP="00ED228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72E2" w:rsidRPr="007B3CD6" w:rsidRDefault="000D72E2" w:rsidP="00ED228F">
            <w:pPr>
              <w:rPr>
                <w:rFonts w:ascii="Tahoma" w:hAnsi="Tahoma" w:cs="Tahoma"/>
                <w:sz w:val="20"/>
                <w:szCs w:val="20"/>
              </w:rPr>
            </w:pPr>
            <w:r w:rsidRPr="007B3CD6">
              <w:rPr>
                <w:rFonts w:ascii="Tahoma" w:hAnsi="Tahoma" w:cs="Tahoma"/>
                <w:sz w:val="20"/>
                <w:szCs w:val="20"/>
              </w:rPr>
              <w:t>DOĞUM YERİ VE TARİHİ</w:t>
            </w:r>
          </w:p>
        </w:tc>
        <w:tc>
          <w:tcPr>
            <w:tcW w:w="5953" w:type="dxa"/>
          </w:tcPr>
          <w:p w:rsidR="000D72E2" w:rsidRPr="007B3CD6" w:rsidRDefault="000D72E2" w:rsidP="000D7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72E2" w:rsidRPr="007B3CD6" w:rsidTr="00ED228F">
        <w:tc>
          <w:tcPr>
            <w:tcW w:w="3227" w:type="dxa"/>
            <w:vAlign w:val="center"/>
          </w:tcPr>
          <w:p w:rsidR="000D72E2" w:rsidRPr="007B3CD6" w:rsidRDefault="000D72E2" w:rsidP="00ED228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72E2" w:rsidRPr="007B3CD6" w:rsidRDefault="000D72E2" w:rsidP="00ED228F">
            <w:pPr>
              <w:rPr>
                <w:rFonts w:ascii="Tahoma" w:hAnsi="Tahoma" w:cs="Tahoma"/>
                <w:sz w:val="20"/>
                <w:szCs w:val="20"/>
              </w:rPr>
            </w:pPr>
            <w:r w:rsidRPr="007B3CD6">
              <w:rPr>
                <w:rFonts w:ascii="Tahoma" w:hAnsi="Tahoma" w:cs="Tahoma"/>
                <w:sz w:val="20"/>
                <w:szCs w:val="20"/>
              </w:rPr>
              <w:t>T.C. KİMLİK NO</w:t>
            </w:r>
          </w:p>
        </w:tc>
        <w:tc>
          <w:tcPr>
            <w:tcW w:w="5953" w:type="dxa"/>
          </w:tcPr>
          <w:p w:rsidR="000D72E2" w:rsidRPr="007B3CD6" w:rsidRDefault="000D72E2" w:rsidP="000D7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72E2" w:rsidRPr="007B3CD6" w:rsidTr="00ED228F">
        <w:tc>
          <w:tcPr>
            <w:tcW w:w="3227" w:type="dxa"/>
            <w:vAlign w:val="center"/>
          </w:tcPr>
          <w:p w:rsidR="000D72E2" w:rsidRPr="007B3CD6" w:rsidRDefault="000D72E2" w:rsidP="00ED228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72E2" w:rsidRPr="007B3CD6" w:rsidRDefault="000D72E2" w:rsidP="00ED228F">
            <w:pPr>
              <w:rPr>
                <w:rFonts w:ascii="Tahoma" w:hAnsi="Tahoma" w:cs="Tahoma"/>
                <w:sz w:val="20"/>
                <w:szCs w:val="20"/>
              </w:rPr>
            </w:pPr>
            <w:r w:rsidRPr="007B3CD6">
              <w:rPr>
                <w:rFonts w:ascii="Tahoma" w:hAnsi="Tahoma" w:cs="Tahoma"/>
                <w:sz w:val="20"/>
                <w:szCs w:val="20"/>
              </w:rPr>
              <w:t>EV ADRESİ</w:t>
            </w:r>
          </w:p>
        </w:tc>
        <w:tc>
          <w:tcPr>
            <w:tcW w:w="5953" w:type="dxa"/>
          </w:tcPr>
          <w:p w:rsidR="000D72E2" w:rsidRPr="007B3CD6" w:rsidRDefault="000D72E2" w:rsidP="000D7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72E2" w:rsidRPr="007B3CD6" w:rsidTr="00ED228F">
        <w:tc>
          <w:tcPr>
            <w:tcW w:w="3227" w:type="dxa"/>
            <w:vAlign w:val="center"/>
          </w:tcPr>
          <w:p w:rsidR="000D72E2" w:rsidRPr="007B3CD6" w:rsidRDefault="000D72E2" w:rsidP="00ED228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72E2" w:rsidRPr="007B3CD6" w:rsidRDefault="000D72E2" w:rsidP="00ED228F">
            <w:pPr>
              <w:rPr>
                <w:rFonts w:ascii="Tahoma" w:hAnsi="Tahoma" w:cs="Tahoma"/>
                <w:sz w:val="20"/>
                <w:szCs w:val="20"/>
              </w:rPr>
            </w:pPr>
            <w:r w:rsidRPr="007B3CD6">
              <w:rPr>
                <w:rFonts w:ascii="Tahoma" w:hAnsi="Tahoma" w:cs="Tahoma"/>
                <w:sz w:val="20"/>
                <w:szCs w:val="20"/>
              </w:rPr>
              <w:t>EV TELEFONU</w:t>
            </w:r>
          </w:p>
        </w:tc>
        <w:tc>
          <w:tcPr>
            <w:tcW w:w="5953" w:type="dxa"/>
          </w:tcPr>
          <w:p w:rsidR="000D72E2" w:rsidRPr="007B3CD6" w:rsidRDefault="000D72E2" w:rsidP="000D7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72E2" w:rsidRPr="007B3CD6" w:rsidTr="00ED228F">
        <w:tc>
          <w:tcPr>
            <w:tcW w:w="3227" w:type="dxa"/>
            <w:vAlign w:val="center"/>
          </w:tcPr>
          <w:p w:rsidR="000D72E2" w:rsidRPr="007B3CD6" w:rsidRDefault="000D72E2" w:rsidP="00ED228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72E2" w:rsidRPr="007B3CD6" w:rsidRDefault="0085492D" w:rsidP="00ED228F">
            <w:pPr>
              <w:rPr>
                <w:rFonts w:ascii="Tahoma" w:hAnsi="Tahoma" w:cs="Tahoma"/>
                <w:sz w:val="20"/>
                <w:szCs w:val="20"/>
              </w:rPr>
            </w:pPr>
            <w:r w:rsidRPr="007B3CD6">
              <w:rPr>
                <w:rFonts w:ascii="Tahoma" w:hAnsi="Tahoma" w:cs="Tahoma"/>
                <w:sz w:val="20"/>
                <w:szCs w:val="20"/>
              </w:rPr>
              <w:t>CEP TELEFONU</w:t>
            </w:r>
          </w:p>
        </w:tc>
        <w:tc>
          <w:tcPr>
            <w:tcW w:w="5953" w:type="dxa"/>
          </w:tcPr>
          <w:p w:rsidR="000D72E2" w:rsidRPr="007B3CD6" w:rsidRDefault="000D72E2" w:rsidP="000D7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72E2" w:rsidRPr="007B3CD6" w:rsidTr="00ED228F">
        <w:tc>
          <w:tcPr>
            <w:tcW w:w="3227" w:type="dxa"/>
            <w:vAlign w:val="center"/>
          </w:tcPr>
          <w:p w:rsidR="000D72E2" w:rsidRPr="007B3CD6" w:rsidRDefault="000D72E2" w:rsidP="00ED228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D72E2" w:rsidRPr="007B3CD6" w:rsidRDefault="0085492D" w:rsidP="00ED228F">
            <w:pPr>
              <w:rPr>
                <w:rFonts w:ascii="Tahoma" w:hAnsi="Tahoma" w:cs="Tahoma"/>
                <w:sz w:val="20"/>
                <w:szCs w:val="20"/>
              </w:rPr>
            </w:pPr>
            <w:r w:rsidRPr="007B3CD6">
              <w:rPr>
                <w:rFonts w:ascii="Tahoma" w:hAnsi="Tahoma" w:cs="Tahoma"/>
                <w:sz w:val="20"/>
                <w:szCs w:val="20"/>
              </w:rPr>
              <w:t>E-POSTA ADRESİ</w:t>
            </w:r>
          </w:p>
        </w:tc>
        <w:tc>
          <w:tcPr>
            <w:tcW w:w="5953" w:type="dxa"/>
          </w:tcPr>
          <w:p w:rsidR="000D72E2" w:rsidRPr="007B3CD6" w:rsidRDefault="000D72E2" w:rsidP="000D7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72E2" w:rsidRPr="007B3CD6" w:rsidRDefault="000D72E2" w:rsidP="000D72E2">
      <w:pPr>
        <w:rPr>
          <w:rFonts w:ascii="Tahoma" w:hAnsi="Tahoma" w:cs="Tahoma"/>
          <w:sz w:val="20"/>
          <w:szCs w:val="20"/>
        </w:rPr>
      </w:pPr>
    </w:p>
    <w:p w:rsidR="000D72E2" w:rsidRPr="007B3CD6" w:rsidRDefault="0085492D" w:rsidP="000D72E2">
      <w:pPr>
        <w:rPr>
          <w:rFonts w:ascii="Tahoma" w:hAnsi="Tahoma" w:cs="Tahoma"/>
          <w:b/>
          <w:sz w:val="22"/>
          <w:szCs w:val="22"/>
        </w:rPr>
      </w:pPr>
      <w:r w:rsidRPr="007B3CD6">
        <w:rPr>
          <w:rFonts w:ascii="Tahoma" w:hAnsi="Tahoma" w:cs="Tahoma"/>
          <w:b/>
          <w:sz w:val="22"/>
          <w:szCs w:val="22"/>
        </w:rPr>
        <w:t>ADAYIN KAYITLI OLDUĞU YÜKSEKÖĞRETİM KURUMUNA İLİŞKİN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E51CD2" w:rsidRPr="007B3CD6" w:rsidTr="00E51CD2">
        <w:tc>
          <w:tcPr>
            <w:tcW w:w="3227" w:type="dxa"/>
            <w:vAlign w:val="center"/>
          </w:tcPr>
          <w:p w:rsidR="00E51CD2" w:rsidRPr="007B3CD6" w:rsidRDefault="00E51CD2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1CD2" w:rsidRPr="007B3CD6" w:rsidRDefault="0085492D" w:rsidP="00E51CD2">
            <w:pPr>
              <w:rPr>
                <w:rFonts w:ascii="Tahoma" w:hAnsi="Tahoma" w:cs="Tahoma"/>
                <w:sz w:val="20"/>
                <w:szCs w:val="20"/>
              </w:rPr>
            </w:pPr>
            <w:r w:rsidRPr="007B3CD6">
              <w:rPr>
                <w:rFonts w:ascii="Tahoma" w:hAnsi="Tahoma" w:cs="Tahoma"/>
                <w:sz w:val="20"/>
                <w:szCs w:val="20"/>
              </w:rPr>
              <w:t>ÜNİVERSİTE</w:t>
            </w:r>
          </w:p>
        </w:tc>
        <w:tc>
          <w:tcPr>
            <w:tcW w:w="5953" w:type="dxa"/>
          </w:tcPr>
          <w:p w:rsidR="00E51CD2" w:rsidRPr="007B3CD6" w:rsidRDefault="00E51CD2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1CD2" w:rsidRPr="007B3CD6" w:rsidTr="00E51CD2">
        <w:tc>
          <w:tcPr>
            <w:tcW w:w="3227" w:type="dxa"/>
            <w:vAlign w:val="center"/>
          </w:tcPr>
          <w:p w:rsidR="00E51CD2" w:rsidRPr="007B3CD6" w:rsidRDefault="00E51CD2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1CD2" w:rsidRPr="007B3CD6" w:rsidRDefault="00E51CD2" w:rsidP="00E51CD2">
            <w:pPr>
              <w:rPr>
                <w:rFonts w:ascii="Tahoma" w:hAnsi="Tahoma" w:cs="Tahoma"/>
                <w:sz w:val="20"/>
                <w:szCs w:val="20"/>
              </w:rPr>
            </w:pPr>
            <w:r w:rsidRPr="007B3CD6">
              <w:rPr>
                <w:rFonts w:ascii="Tahoma" w:hAnsi="Tahoma" w:cs="Tahoma"/>
                <w:sz w:val="20"/>
                <w:szCs w:val="20"/>
              </w:rPr>
              <w:t>FAKÜLTE</w:t>
            </w:r>
          </w:p>
        </w:tc>
        <w:tc>
          <w:tcPr>
            <w:tcW w:w="5953" w:type="dxa"/>
          </w:tcPr>
          <w:p w:rsidR="00E51CD2" w:rsidRPr="007B3CD6" w:rsidRDefault="00E51CD2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1CD2" w:rsidRPr="007B3CD6" w:rsidTr="00E51CD2">
        <w:tc>
          <w:tcPr>
            <w:tcW w:w="3227" w:type="dxa"/>
            <w:vAlign w:val="center"/>
          </w:tcPr>
          <w:p w:rsidR="00E51CD2" w:rsidRPr="007B3CD6" w:rsidRDefault="00E51CD2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1CD2" w:rsidRPr="007B3CD6" w:rsidRDefault="0085492D" w:rsidP="00E51CD2">
            <w:pPr>
              <w:rPr>
                <w:rFonts w:ascii="Tahoma" w:hAnsi="Tahoma" w:cs="Tahoma"/>
                <w:sz w:val="20"/>
                <w:szCs w:val="20"/>
              </w:rPr>
            </w:pPr>
            <w:r w:rsidRPr="007B3CD6">
              <w:rPr>
                <w:rFonts w:ascii="Tahoma" w:hAnsi="Tahoma" w:cs="Tahoma"/>
                <w:sz w:val="20"/>
                <w:szCs w:val="20"/>
              </w:rPr>
              <w:t>PROGRAM</w:t>
            </w:r>
          </w:p>
        </w:tc>
        <w:tc>
          <w:tcPr>
            <w:tcW w:w="5953" w:type="dxa"/>
          </w:tcPr>
          <w:p w:rsidR="00E51CD2" w:rsidRPr="007B3CD6" w:rsidRDefault="00E51CD2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1CD2" w:rsidRPr="007B3CD6" w:rsidTr="00E51CD2">
        <w:tc>
          <w:tcPr>
            <w:tcW w:w="3227" w:type="dxa"/>
            <w:vAlign w:val="center"/>
          </w:tcPr>
          <w:p w:rsidR="00E51CD2" w:rsidRPr="007B3CD6" w:rsidRDefault="00E51CD2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1CD2" w:rsidRPr="007B3CD6" w:rsidRDefault="0085492D" w:rsidP="00E51CD2">
            <w:pPr>
              <w:rPr>
                <w:rFonts w:ascii="Tahoma" w:hAnsi="Tahoma" w:cs="Tahoma"/>
                <w:sz w:val="20"/>
                <w:szCs w:val="20"/>
              </w:rPr>
            </w:pPr>
            <w:r w:rsidRPr="007B3CD6">
              <w:rPr>
                <w:rFonts w:ascii="Tahoma" w:hAnsi="Tahoma" w:cs="Tahoma"/>
                <w:sz w:val="20"/>
                <w:szCs w:val="20"/>
              </w:rPr>
              <w:t>OKUDUĞU DÖNEM SAYISI (Hazırlık Sınıfı ve Yaz Okulu Hariç)</w:t>
            </w:r>
          </w:p>
        </w:tc>
        <w:tc>
          <w:tcPr>
            <w:tcW w:w="5953" w:type="dxa"/>
          </w:tcPr>
          <w:p w:rsidR="00E51CD2" w:rsidRPr="007B3CD6" w:rsidRDefault="00E51CD2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1CD2" w:rsidRPr="007B3CD6" w:rsidTr="00E51CD2">
        <w:tc>
          <w:tcPr>
            <w:tcW w:w="3227" w:type="dxa"/>
            <w:vAlign w:val="center"/>
          </w:tcPr>
          <w:p w:rsidR="00E51CD2" w:rsidRPr="007B3CD6" w:rsidRDefault="00E51CD2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51CD2" w:rsidRPr="007B3CD6" w:rsidRDefault="0085492D" w:rsidP="00E51CD2">
            <w:pPr>
              <w:rPr>
                <w:rFonts w:ascii="Tahoma" w:hAnsi="Tahoma" w:cs="Tahoma"/>
                <w:sz w:val="20"/>
                <w:szCs w:val="20"/>
              </w:rPr>
            </w:pPr>
            <w:r w:rsidRPr="007B3CD6">
              <w:rPr>
                <w:rFonts w:ascii="Tahoma" w:hAnsi="Tahoma" w:cs="Tahoma"/>
                <w:sz w:val="20"/>
                <w:szCs w:val="20"/>
              </w:rPr>
              <w:t>ÖĞRENİM DİLİ</w:t>
            </w:r>
          </w:p>
        </w:tc>
        <w:tc>
          <w:tcPr>
            <w:tcW w:w="5953" w:type="dxa"/>
          </w:tcPr>
          <w:p w:rsidR="00E51CD2" w:rsidRPr="007B3CD6" w:rsidRDefault="00E51CD2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92D" w:rsidRPr="007B3CD6" w:rsidTr="00E51CD2">
        <w:tc>
          <w:tcPr>
            <w:tcW w:w="3227" w:type="dxa"/>
            <w:vAlign w:val="center"/>
          </w:tcPr>
          <w:p w:rsidR="0085492D" w:rsidRPr="007B3CD6" w:rsidRDefault="0085492D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5492D" w:rsidRPr="007B3CD6" w:rsidRDefault="0085492D" w:rsidP="00E51CD2">
            <w:pPr>
              <w:rPr>
                <w:rFonts w:ascii="Tahoma" w:hAnsi="Tahoma" w:cs="Tahoma"/>
                <w:sz w:val="20"/>
                <w:szCs w:val="20"/>
              </w:rPr>
            </w:pPr>
            <w:r w:rsidRPr="007B3CD6">
              <w:rPr>
                <w:rFonts w:ascii="Tahoma" w:hAnsi="Tahoma" w:cs="Tahoma"/>
                <w:sz w:val="20"/>
                <w:szCs w:val="20"/>
              </w:rPr>
              <w:t>HAZIRLIK SINIFI EĞİTİMİ ALIP ALMADIĞI</w:t>
            </w:r>
          </w:p>
        </w:tc>
        <w:tc>
          <w:tcPr>
            <w:tcW w:w="5953" w:type="dxa"/>
          </w:tcPr>
          <w:p w:rsidR="0085492D" w:rsidRPr="007B3CD6" w:rsidRDefault="0085492D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92D" w:rsidRPr="007B3CD6" w:rsidTr="00E51CD2">
        <w:tc>
          <w:tcPr>
            <w:tcW w:w="3227" w:type="dxa"/>
            <w:vAlign w:val="center"/>
          </w:tcPr>
          <w:p w:rsidR="0085492D" w:rsidRPr="007B3CD6" w:rsidRDefault="0085492D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5492D" w:rsidRPr="007B3CD6" w:rsidRDefault="007B3CD6" w:rsidP="00E51C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DİSİPLİN CEZASI ALIP ALMADIĞI</w:t>
            </w:r>
          </w:p>
        </w:tc>
        <w:tc>
          <w:tcPr>
            <w:tcW w:w="5953" w:type="dxa"/>
          </w:tcPr>
          <w:p w:rsidR="0085492D" w:rsidRPr="007B3CD6" w:rsidRDefault="0085492D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92D" w:rsidRPr="007B3CD6" w:rsidTr="00E51CD2">
        <w:tc>
          <w:tcPr>
            <w:tcW w:w="3227" w:type="dxa"/>
            <w:vAlign w:val="center"/>
          </w:tcPr>
          <w:p w:rsidR="0085492D" w:rsidRPr="007B3CD6" w:rsidRDefault="0085492D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5492D" w:rsidRPr="007B3CD6" w:rsidRDefault="007B3CD6" w:rsidP="00E51CD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BAŞARISIZ DERSİ OLUP OLMADIĞI</w:t>
            </w:r>
          </w:p>
        </w:tc>
        <w:tc>
          <w:tcPr>
            <w:tcW w:w="5953" w:type="dxa"/>
          </w:tcPr>
          <w:p w:rsidR="0085492D" w:rsidRPr="007B3CD6" w:rsidRDefault="0085492D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492D" w:rsidRPr="007B3CD6" w:rsidTr="00E51CD2">
        <w:tc>
          <w:tcPr>
            <w:tcW w:w="3227" w:type="dxa"/>
            <w:vAlign w:val="center"/>
          </w:tcPr>
          <w:p w:rsidR="0085492D" w:rsidRDefault="0085492D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5492D" w:rsidRPr="007B3CD6" w:rsidRDefault="007B3CD6" w:rsidP="007B3CD6">
            <w:pPr>
              <w:rPr>
                <w:rFonts w:ascii="Tahoma" w:hAnsi="Tahoma" w:cs="Tahoma"/>
                <w:sz w:val="20"/>
                <w:szCs w:val="20"/>
              </w:rPr>
            </w:pPr>
            <w:r w:rsidRPr="007B3CD6">
              <w:rPr>
                <w:rFonts w:ascii="Tahoma" w:hAnsi="Tahoma" w:cs="Tahoma"/>
                <w:sz w:val="20"/>
                <w:szCs w:val="20"/>
              </w:rPr>
              <w:t>GENEL NOT ORTALAMASI</w:t>
            </w:r>
          </w:p>
        </w:tc>
        <w:tc>
          <w:tcPr>
            <w:tcW w:w="5953" w:type="dxa"/>
          </w:tcPr>
          <w:p w:rsidR="0085492D" w:rsidRPr="007B3CD6" w:rsidRDefault="0085492D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CD6" w:rsidRPr="007B3CD6" w:rsidTr="00E51CD2">
        <w:tc>
          <w:tcPr>
            <w:tcW w:w="3227" w:type="dxa"/>
            <w:vAlign w:val="center"/>
          </w:tcPr>
          <w:p w:rsidR="007B3CD6" w:rsidRPr="007B3CD6" w:rsidRDefault="007B3CD6" w:rsidP="00E51CD2">
            <w:pPr>
              <w:rPr>
                <w:rFonts w:ascii="Tahoma" w:hAnsi="Tahoma" w:cs="Tahoma"/>
                <w:sz w:val="20"/>
                <w:szCs w:val="20"/>
              </w:rPr>
            </w:pPr>
            <w:r w:rsidRPr="007B3CD6">
              <w:rPr>
                <w:rFonts w:ascii="Tahoma" w:hAnsi="Tahoma" w:cs="Tahoma"/>
                <w:sz w:val="20"/>
                <w:szCs w:val="20"/>
              </w:rPr>
              <w:t>ÜNİVERSİTEYE KAYIT OLDUĞU YILDAKİ MERKEZİ YERLEŞTİRME PUANI VE TÜRÜ</w:t>
            </w:r>
          </w:p>
        </w:tc>
        <w:tc>
          <w:tcPr>
            <w:tcW w:w="5953" w:type="dxa"/>
          </w:tcPr>
          <w:p w:rsidR="007B3CD6" w:rsidRPr="007B3CD6" w:rsidRDefault="007B3CD6" w:rsidP="00E51C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28F" w:rsidRPr="007B3CD6" w:rsidRDefault="00ED228F" w:rsidP="000D72E2">
      <w:pPr>
        <w:rPr>
          <w:sz w:val="20"/>
          <w:szCs w:val="20"/>
        </w:rPr>
      </w:pPr>
    </w:p>
    <w:p w:rsidR="000D72E2" w:rsidRPr="004F47AE" w:rsidRDefault="007B3CD6" w:rsidP="00B05626">
      <w:pPr>
        <w:rPr>
          <w:rFonts w:ascii="Tahoma" w:hAnsi="Tahoma" w:cs="Tahoma"/>
          <w:sz w:val="22"/>
          <w:szCs w:val="22"/>
        </w:rPr>
      </w:pPr>
      <w:r w:rsidRPr="004F47AE">
        <w:rPr>
          <w:rFonts w:ascii="Tahoma" w:hAnsi="Tahoma" w:cs="Tahoma"/>
          <w:sz w:val="22"/>
          <w:szCs w:val="22"/>
        </w:rPr>
        <w:t>Yukarıda beyan ettiğim bilgilerin yanlış olduğu tespit edildiği veya başvuru evraklarını ilgili son tarihe kadar teslim etmediğim takdirde başvurumun geçersiz sayılacağını bildiğimi kabul ederim.</w:t>
      </w:r>
    </w:p>
    <w:p w:rsidR="004F47AE" w:rsidRPr="004F47AE" w:rsidRDefault="004F47AE" w:rsidP="00B05626">
      <w:pPr>
        <w:rPr>
          <w:rFonts w:ascii="Tahoma" w:hAnsi="Tahoma" w:cs="Tahoma"/>
          <w:sz w:val="22"/>
          <w:szCs w:val="22"/>
        </w:rPr>
      </w:pPr>
    </w:p>
    <w:p w:rsidR="004F47AE" w:rsidRPr="004F47AE" w:rsidRDefault="004F47AE" w:rsidP="00B05626">
      <w:pPr>
        <w:rPr>
          <w:rFonts w:ascii="Tahoma" w:hAnsi="Tahoma" w:cs="Tahoma"/>
          <w:sz w:val="22"/>
          <w:szCs w:val="22"/>
        </w:rPr>
      </w:pPr>
    </w:p>
    <w:p w:rsidR="004F47AE" w:rsidRPr="004F47AE" w:rsidRDefault="004F47AE" w:rsidP="00B05626">
      <w:pPr>
        <w:rPr>
          <w:rFonts w:ascii="Tahoma" w:hAnsi="Tahoma" w:cs="Tahoma"/>
          <w:sz w:val="22"/>
          <w:szCs w:val="22"/>
        </w:rPr>
      </w:pPr>
      <w:r w:rsidRPr="004F47AE">
        <w:rPr>
          <w:rFonts w:ascii="Tahoma" w:hAnsi="Tahoma" w:cs="Tahoma"/>
          <w:b/>
          <w:sz w:val="22"/>
          <w:szCs w:val="22"/>
        </w:rPr>
        <w:t>TARİH:</w:t>
      </w:r>
      <w:r w:rsidR="00F00F23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F00F23">
        <w:rPr>
          <w:rFonts w:ascii="Tahoma" w:hAnsi="Tahoma" w:cs="Tahoma"/>
          <w:sz w:val="22"/>
          <w:szCs w:val="22"/>
        </w:rPr>
        <w:t>….</w:t>
      </w:r>
      <w:proofErr w:type="gramEnd"/>
      <w:r w:rsidR="00F00F23">
        <w:rPr>
          <w:rFonts w:ascii="Tahoma" w:hAnsi="Tahoma" w:cs="Tahoma"/>
          <w:sz w:val="22"/>
          <w:szCs w:val="22"/>
        </w:rPr>
        <w:t>/08</w:t>
      </w:r>
      <w:bookmarkStart w:id="0" w:name="_GoBack"/>
      <w:bookmarkEnd w:id="0"/>
      <w:r w:rsidR="00F00F23">
        <w:rPr>
          <w:rFonts w:ascii="Tahoma" w:hAnsi="Tahoma" w:cs="Tahoma"/>
          <w:sz w:val="22"/>
          <w:szCs w:val="22"/>
        </w:rPr>
        <w:t>/2017</w:t>
      </w:r>
      <w:r w:rsidRPr="004F47AE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  <w:r w:rsidRPr="004F47AE">
        <w:rPr>
          <w:rFonts w:ascii="Tahoma" w:hAnsi="Tahoma" w:cs="Tahoma"/>
          <w:b/>
          <w:sz w:val="22"/>
          <w:szCs w:val="22"/>
        </w:rPr>
        <w:t>İMZA:</w:t>
      </w:r>
      <w:r w:rsidRPr="004F47AE">
        <w:rPr>
          <w:rFonts w:ascii="Tahoma" w:hAnsi="Tahoma" w:cs="Tahoma"/>
          <w:sz w:val="22"/>
          <w:szCs w:val="22"/>
        </w:rPr>
        <w:t xml:space="preserve"> </w:t>
      </w:r>
    </w:p>
    <w:sectPr w:rsidR="004F47AE" w:rsidRPr="004F47AE" w:rsidSect="00B05626">
      <w:headerReference w:type="default" r:id="rId7"/>
      <w:footerReference w:type="even" r:id="rId8"/>
      <w:pgSz w:w="11906" w:h="16838" w:code="9"/>
      <w:pgMar w:top="1418" w:right="1418" w:bottom="567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83" w:rsidRDefault="006A0F83" w:rsidP="00F55FE3">
      <w:r>
        <w:separator/>
      </w:r>
    </w:p>
  </w:endnote>
  <w:endnote w:type="continuationSeparator" w:id="0">
    <w:p w:rsidR="006A0F83" w:rsidRDefault="006A0F83" w:rsidP="00F5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D6" w:rsidRDefault="007B3CD6">
    <w:pPr>
      <w:pStyle w:val="Al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3608B0" wp14:editId="19F8174A">
          <wp:simplePos x="0" y="0"/>
          <wp:positionH relativeFrom="column">
            <wp:align>center</wp:align>
          </wp:positionH>
          <wp:positionV relativeFrom="paragraph">
            <wp:posOffset>-38100</wp:posOffset>
          </wp:positionV>
          <wp:extent cx="7557770" cy="485775"/>
          <wp:effectExtent l="19050" t="0" r="5080" b="0"/>
          <wp:wrapTight wrapText="bothSides">
            <wp:wrapPolygon edited="0">
              <wp:start x="-54" y="0"/>
              <wp:lineTo x="-54" y="21176"/>
              <wp:lineTo x="21615" y="21176"/>
              <wp:lineTo x="21615" y="0"/>
              <wp:lineTo x="-54" y="0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83" w:rsidRDefault="006A0F83" w:rsidP="00F55FE3">
      <w:r>
        <w:separator/>
      </w:r>
    </w:p>
  </w:footnote>
  <w:footnote w:type="continuationSeparator" w:id="0">
    <w:p w:rsidR="006A0F83" w:rsidRDefault="006A0F83" w:rsidP="00F55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D6" w:rsidRPr="008C2A49" w:rsidRDefault="007B3CD6" w:rsidP="008C2A49">
    <w:pPr>
      <w:pStyle w:val="stbilgi"/>
      <w:tabs>
        <w:tab w:val="clear" w:pos="4536"/>
        <w:tab w:val="center" w:pos="4820"/>
      </w:tabs>
      <w:spacing w:before="120"/>
      <w:ind w:left="-539"/>
      <w:rPr>
        <w:rFonts w:ascii="Trajan Pro" w:hAnsi="Trajan Pro"/>
        <w:b/>
        <w:bCs/>
        <w:color w:val="1F497D" w:themeColor="text2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52C8F3D" wp14:editId="597FFDBC">
          <wp:simplePos x="0" y="0"/>
          <wp:positionH relativeFrom="column">
            <wp:posOffset>-109855</wp:posOffset>
          </wp:positionH>
          <wp:positionV relativeFrom="paragraph">
            <wp:posOffset>7620</wp:posOffset>
          </wp:positionV>
          <wp:extent cx="904875" cy="904875"/>
          <wp:effectExtent l="0" t="0" r="9525" b="952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</w:p>
  <w:p w:rsidR="007B3CD6" w:rsidRPr="00EB269B" w:rsidRDefault="007B3CD6" w:rsidP="008C2A49">
    <w:pPr>
      <w:pStyle w:val="stbilgi"/>
      <w:tabs>
        <w:tab w:val="clear" w:pos="9072"/>
      </w:tabs>
      <w:ind w:left="-540" w:right="-569"/>
      <w:jc w:val="center"/>
      <w:rPr>
        <w:rFonts w:ascii="Tahoma" w:hAnsi="Tahoma" w:cs="Tahoma"/>
        <w:b/>
        <w:bCs/>
        <w:color w:val="1F497D" w:themeColor="text2"/>
        <w:sz w:val="32"/>
        <w:szCs w:val="32"/>
      </w:rPr>
    </w:pPr>
    <w:r w:rsidRPr="00EB269B">
      <w:rPr>
        <w:rFonts w:ascii="Tahoma" w:hAnsi="Tahoma" w:cs="Tahoma"/>
        <w:b/>
        <w:bCs/>
        <w:color w:val="1F497D" w:themeColor="text2"/>
        <w:sz w:val="32"/>
        <w:szCs w:val="32"/>
      </w:rPr>
      <w:t>İSTANBUL 29 MAYIS ÜNİVERSİTESİ</w:t>
    </w:r>
  </w:p>
  <w:p w:rsidR="007B3CD6" w:rsidRPr="00EB269B" w:rsidRDefault="007B3CD6" w:rsidP="008C2A49">
    <w:pPr>
      <w:pStyle w:val="stbilgi"/>
      <w:tabs>
        <w:tab w:val="clear" w:pos="9072"/>
      </w:tabs>
      <w:ind w:left="-540" w:right="-569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</w:p>
  <w:p w:rsidR="007B3CD6" w:rsidRDefault="007B3CD6" w:rsidP="008C2A49">
    <w:pPr>
      <w:pStyle w:val="stbilgi"/>
      <w:tabs>
        <w:tab w:val="clear" w:pos="9072"/>
      </w:tabs>
      <w:ind w:left="-540" w:right="-569"/>
      <w:jc w:val="center"/>
      <w:rPr>
        <w:rFonts w:ascii="Tahoma" w:hAnsi="Tahoma" w:cs="Tahoma"/>
        <w:b/>
        <w:bCs/>
        <w:color w:val="1F497D" w:themeColor="text2"/>
        <w:sz w:val="28"/>
        <w:szCs w:val="28"/>
        <w:u w:val="single"/>
      </w:rPr>
    </w:pPr>
    <w:r>
      <w:rPr>
        <w:rFonts w:ascii="Tahoma" w:hAnsi="Tahoma" w:cs="Tahoma"/>
        <w:b/>
        <w:bCs/>
        <w:color w:val="1F497D" w:themeColor="text2"/>
        <w:sz w:val="28"/>
        <w:szCs w:val="28"/>
        <w:u w:val="single"/>
      </w:rPr>
      <w:t>YATAY GEÇİŞ BAŞVURU FORMU</w:t>
    </w:r>
  </w:p>
  <w:p w:rsidR="007B3CD6" w:rsidRPr="00EB269B" w:rsidRDefault="007B3CD6" w:rsidP="008C2A49">
    <w:pPr>
      <w:pStyle w:val="stbilgi"/>
      <w:tabs>
        <w:tab w:val="clear" w:pos="9072"/>
      </w:tabs>
      <w:ind w:left="-540" w:right="-569"/>
      <w:jc w:val="center"/>
      <w:rPr>
        <w:rFonts w:ascii="Tahoma" w:hAnsi="Tahoma" w:cs="Tahoma"/>
        <w:b/>
        <w:bCs/>
        <w:color w:val="1F497D" w:themeColor="text2"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D5"/>
    <w:rsid w:val="00005A0B"/>
    <w:rsid w:val="00023618"/>
    <w:rsid w:val="000B2EA7"/>
    <w:rsid w:val="000D72E2"/>
    <w:rsid w:val="0019372B"/>
    <w:rsid w:val="00225323"/>
    <w:rsid w:val="002410D0"/>
    <w:rsid w:val="00245359"/>
    <w:rsid w:val="0029277C"/>
    <w:rsid w:val="002938D5"/>
    <w:rsid w:val="003B6EA6"/>
    <w:rsid w:val="004678E6"/>
    <w:rsid w:val="004F47AE"/>
    <w:rsid w:val="005961FB"/>
    <w:rsid w:val="00622CF1"/>
    <w:rsid w:val="006A0F83"/>
    <w:rsid w:val="006D511A"/>
    <w:rsid w:val="007B3CD6"/>
    <w:rsid w:val="007C76A2"/>
    <w:rsid w:val="0085492D"/>
    <w:rsid w:val="0086673B"/>
    <w:rsid w:val="008C2A49"/>
    <w:rsid w:val="008E7368"/>
    <w:rsid w:val="00994C2C"/>
    <w:rsid w:val="009A70C1"/>
    <w:rsid w:val="009F18D3"/>
    <w:rsid w:val="00A53CB5"/>
    <w:rsid w:val="00AF393A"/>
    <w:rsid w:val="00B05626"/>
    <w:rsid w:val="00DF487C"/>
    <w:rsid w:val="00E51CD2"/>
    <w:rsid w:val="00EB1EA6"/>
    <w:rsid w:val="00EB269B"/>
    <w:rsid w:val="00ED228F"/>
    <w:rsid w:val="00F00F23"/>
    <w:rsid w:val="00F55A53"/>
    <w:rsid w:val="00F55FE3"/>
    <w:rsid w:val="00F63EA9"/>
    <w:rsid w:val="00FB3169"/>
    <w:rsid w:val="00F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CB5"/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0D72E2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4535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4535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D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0D72E2"/>
    <w:rPr>
      <w:b/>
      <w:sz w:val="24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CB5"/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0D72E2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4535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4535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D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0D72E2"/>
    <w:rPr>
      <w:b/>
      <w:sz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durukan\Local%20Settings\Temporary%20Internet%20Files\Content.Outlook\SGD17KV5\Sosyal%20Bilimler%20Enstit&#252;s&#252;%20Yaz&#305;&#351;malar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Sosyal Bilimler Enstitüsü Yazışmalar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Rektörlük Renkli Antetli Yazışmalar</vt:lpstr>
    </vt:vector>
  </TitlesOfParts>
  <Company>İstanbul 29 Mayıs Üniversitesi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Rektörlük Renkli Antetli Yazışmalar</dc:title>
  <dc:creator>Neşe DURUKAN</dc:creator>
  <cp:lastModifiedBy>nese durukan</cp:lastModifiedBy>
  <cp:revision>3</cp:revision>
  <cp:lastPrinted>1900-12-31T22:00:00Z</cp:lastPrinted>
  <dcterms:created xsi:type="dcterms:W3CDTF">2016-07-01T13:07:00Z</dcterms:created>
  <dcterms:modified xsi:type="dcterms:W3CDTF">2017-07-31T12:45:00Z</dcterms:modified>
</cp:coreProperties>
</file>